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连州市工业和信息化局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年度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跨部门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双随机抽查工作计划</w:t>
      </w:r>
    </w:p>
    <w:tbl>
      <w:tblPr>
        <w:tblStyle w:val="2"/>
        <w:tblpPr w:leftFromText="180" w:rightFromText="180" w:vertAnchor="text" w:horzAnchor="page" w:tblpX="2018" w:tblpY="140"/>
        <w:tblOverlap w:val="never"/>
        <w:tblW w:w="135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693"/>
        <w:gridCol w:w="1097"/>
        <w:gridCol w:w="1865"/>
        <w:gridCol w:w="1185"/>
        <w:gridCol w:w="1550"/>
        <w:gridCol w:w="2410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配合部门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抽查数量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连州市工信局2023年度单用途商业预付卡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双随机抽查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2023年度单用途商业预付卡发卡企业和售卡企业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跨部门联合抽查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定向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跨部门联合单用途商业预付卡业务检查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连州市市场监督管理局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对单用途商业预付卡发卡企业和售卡企业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次跨部门联合抽查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年11月底前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连州市工信局2023年度再生资源回收企业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跨部门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双随机抽查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2023年度再生资源回收企业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跨部门联合抽查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规范再生资源回收经营行为，对本市行政区域内再生资源回收经营活动及监督管理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连州市场监督管理局、连州市供销社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对再生资源回收企业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次部门联合抽查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年11月底前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车销售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市场监管双随机抽查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2023年度新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车销售管理跨部门联合抽查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不定向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新车销售市场监管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连州市市场监督管理局、发改局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汽车销售企业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开展不少于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次跨部门联合抽查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连州市工信局2023年度二手车市场监管双随机抽查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2023年度二手车市场监管双随机抽查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不定向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二手车市场监管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连州市市场监督管理局、公安局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二手车销售企业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开展不少于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次跨部门联合抽查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月底前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242B19"/>
    <w:rsid w:val="0D316474"/>
    <w:rsid w:val="12E148ED"/>
    <w:rsid w:val="139658F6"/>
    <w:rsid w:val="15FA722C"/>
    <w:rsid w:val="18D45858"/>
    <w:rsid w:val="19987F92"/>
    <w:rsid w:val="19D76F15"/>
    <w:rsid w:val="1C670DC1"/>
    <w:rsid w:val="214E76BD"/>
    <w:rsid w:val="282257BF"/>
    <w:rsid w:val="2E4848FC"/>
    <w:rsid w:val="2E9C6FCC"/>
    <w:rsid w:val="39E818E7"/>
    <w:rsid w:val="4030236F"/>
    <w:rsid w:val="424348D1"/>
    <w:rsid w:val="434F4F24"/>
    <w:rsid w:val="4E745496"/>
    <w:rsid w:val="528256A1"/>
    <w:rsid w:val="5BD324DF"/>
    <w:rsid w:val="5D340EE3"/>
    <w:rsid w:val="5FFAC447"/>
    <w:rsid w:val="64C238A6"/>
    <w:rsid w:val="6D7C41CB"/>
    <w:rsid w:val="7C3D3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tabs>
        <w:tab w:val="right" w:leader="dot" w:pos="9060"/>
      </w:tabs>
      <w:spacing w:before="120" w:beforeLines="0" w:after="120" w:afterLines="0"/>
      <w:jc w:val="left"/>
    </w:pPr>
    <w:rPr>
      <w:rFonts w:hint="eastAsia" w:ascii="Calibri" w:hAnsi="Calibri" w:eastAsia="仿宋_GB2312" w:cs="Calibri"/>
      <w:bCs/>
      <w:caps/>
      <w:sz w:val="32"/>
      <w:szCs w:val="20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&#22841;\&#24180;&#25253;&#25991;&#20214;&#22841;\2023&#24180;&#25253;&#24037;&#20316;\&#25991;&#20214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2023-02-22T02:23:00Z</dcterms:created>
  <dc:creator>陈晓莹</dc:creator>
  <cp:lastModifiedBy>x</cp:lastModifiedBy>
  <cp:lastPrinted>2023-03-23T08:28:00Z</cp:lastPrinted>
  <dcterms:modified xsi:type="dcterms:W3CDTF">2023-03-28T06:48:51Z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