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586" w:tblpY="1481"/>
        <w:tblOverlap w:val="never"/>
        <w:tblW w:w="12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96"/>
        <w:gridCol w:w="1440"/>
        <w:gridCol w:w="1635"/>
        <w:gridCol w:w="1230"/>
        <w:gridCol w:w="1110"/>
        <w:gridCol w:w="214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配合部门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连州市应急管理局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2023年度对危险化学品生产企业开展联合抽查计划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跨部门联合抽查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工业企业安全生产情况的检查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市生态环境局连州分局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次跨部门联合抽查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年11月底前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连州市应急管理局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年度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部门联合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双随机抽查工作计划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WRiZjJkNjM3MmE4ZGI0MTc4NmZiMGQyZWMzNTkifQ=="/>
  </w:docVars>
  <w:rsids>
    <w:rsidRoot w:val="00172A27"/>
    <w:rsid w:val="07A202CB"/>
    <w:rsid w:val="12E148ED"/>
    <w:rsid w:val="282257BF"/>
    <w:rsid w:val="2ACC332B"/>
    <w:rsid w:val="2E4848FC"/>
    <w:rsid w:val="2E9C6FCC"/>
    <w:rsid w:val="434F4F24"/>
    <w:rsid w:val="528256A1"/>
    <w:rsid w:val="5D340EE3"/>
    <w:rsid w:val="5FFAC447"/>
    <w:rsid w:val="77B32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&#22841;\&#24180;&#25253;&#25991;&#20214;&#22841;\2023&#24180;&#25253;&#24037;&#20316;\&#25991;&#20214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158</Characters>
  <Lines>0</Lines>
  <Paragraphs>0</Paragraphs>
  <TotalTime>6</TotalTime>
  <ScaleCrop>false</ScaleCrop>
  <LinksUpToDate>false</LinksUpToDate>
  <CharactersWithSpaces>158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2023-02-22T02:23:00Z</dcterms:created>
  <dc:creator>陈晓莹</dc:creator>
  <cp:lastModifiedBy>lenovo</cp:lastModifiedBy>
  <dcterms:modified xsi:type="dcterms:W3CDTF">2023-03-24T01:33:16Z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E72ADCDABF044ECDB051CE3D75D97751</vt:lpwstr>
  </property>
</Properties>
</file>