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2586" w:tblpY="1481"/>
        <w:tblOverlap w:val="never"/>
        <w:tblW w:w="12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96"/>
        <w:gridCol w:w="1440"/>
        <w:gridCol w:w="1635"/>
        <w:gridCol w:w="1230"/>
        <w:gridCol w:w="1110"/>
        <w:gridCol w:w="214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抽查计划名称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配合部门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抽查数量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494" w:rightChars="-467"/>
              <w:jc w:val="both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抽取日期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连州市水利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年度双随机抽查工作计划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生产建设项目水土保持方案审批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事项检查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定向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跨部门联合抽查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自然资源局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开展不少于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次跨部门联合抽查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年11月底前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1800" w:firstLineChars="5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>连州市水利局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年度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部门联合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双随机抽查工作计划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E148ED"/>
    <w:rsid w:val="282257BF"/>
    <w:rsid w:val="2CCA4251"/>
    <w:rsid w:val="2E4848FC"/>
    <w:rsid w:val="2E9C6FCC"/>
    <w:rsid w:val="34883740"/>
    <w:rsid w:val="434F4F24"/>
    <w:rsid w:val="528256A1"/>
    <w:rsid w:val="5D340EE3"/>
    <w:rsid w:val="5FFAC447"/>
    <w:rsid w:val="753F4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tabs>
        <w:tab w:val="right" w:leader="dot" w:pos="9060"/>
      </w:tabs>
      <w:spacing w:before="120" w:beforeLines="0" w:after="120" w:afterLines="0"/>
      <w:jc w:val="left"/>
    </w:pPr>
    <w:rPr>
      <w:rFonts w:hint="eastAsia" w:ascii="Calibri" w:hAnsi="Calibri" w:eastAsia="仿宋_GB2312" w:cs="Calibri"/>
      <w:bCs/>
      <w:caps/>
      <w:sz w:val="32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&#22841;\&#24180;&#25253;&#25991;&#20214;&#22841;\2023&#24180;&#25253;&#24037;&#20316;\&#25991;&#20214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2023-02-22T02:23:00Z</dcterms:created>
  <dc:creator>陈晓莹</dc:creator>
  <cp:lastModifiedBy>lzwj1</cp:lastModifiedBy>
  <dcterms:modified xsi:type="dcterms:W3CDTF">2023-03-31T02:15:42Z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