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line="572" w:lineRule="exact"/>
        <w:jc w:val="center"/>
        <w:outlineLvl w:val="0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瑶安瑶族乡主要河流乡、村二级河长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调整后</w:t>
      </w:r>
      <w:r>
        <w:rPr>
          <w:rFonts w:hint="eastAsia" w:ascii="宋体" w:hAnsi="宋体" w:cs="宋体"/>
          <w:b/>
          <w:bCs/>
          <w:sz w:val="44"/>
          <w:szCs w:val="44"/>
        </w:rPr>
        <w:t>名单</w:t>
      </w:r>
    </w:p>
    <w:tbl>
      <w:tblPr>
        <w:tblStyle w:val="3"/>
        <w:tblW w:w="134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0"/>
        <w:gridCol w:w="1440"/>
        <w:gridCol w:w="1475"/>
        <w:gridCol w:w="1585"/>
        <w:gridCol w:w="1620"/>
        <w:gridCol w:w="2420"/>
        <w:gridCol w:w="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流域名称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总河长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副总河长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乡级河长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村级河长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河段范围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保安河长合水新九段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赵建军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大定坑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劣冲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保安河长合水碧梧段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范良皓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劣冲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俄颈洞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保安河长合水大营段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邵伟坚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俄颈洞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大营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保安河小干水田心段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钟光明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盘美艳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桐木冲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南木冲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保安河小干水九龙段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钟光明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李辉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南木冲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大陂头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保安河带田水瑶安段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欧阳锋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李慧琴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梅树冲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何家山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保安河带田水九龙段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欧阳锋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李辉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何家山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柯木山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保安河带田水洛阳段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欧阳锋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欧胜彬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柯木山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洛阳街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保安河洛阳段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欧阳锋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欧胜彬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洛阳街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鱼潭迳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保安河四和段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欧阳锋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邓水莲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鱼潭迳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车头洞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D0D29"/>
    <w:rsid w:val="002F0DF3"/>
    <w:rsid w:val="003C1181"/>
    <w:rsid w:val="00621687"/>
    <w:rsid w:val="006D63EB"/>
    <w:rsid w:val="00CB54A1"/>
    <w:rsid w:val="08FF42B2"/>
    <w:rsid w:val="146D50DF"/>
    <w:rsid w:val="158E08B8"/>
    <w:rsid w:val="1E1C26F7"/>
    <w:rsid w:val="23A10E9D"/>
    <w:rsid w:val="23C650D6"/>
    <w:rsid w:val="2C173EEB"/>
    <w:rsid w:val="2FB15B9A"/>
    <w:rsid w:val="3A352E1F"/>
    <w:rsid w:val="3B2E505D"/>
    <w:rsid w:val="3B637251"/>
    <w:rsid w:val="41BA49D8"/>
    <w:rsid w:val="4747250E"/>
    <w:rsid w:val="47B51C34"/>
    <w:rsid w:val="4A2071DE"/>
    <w:rsid w:val="4A5B3B8B"/>
    <w:rsid w:val="4B085745"/>
    <w:rsid w:val="4F6E744F"/>
    <w:rsid w:val="505D0D29"/>
    <w:rsid w:val="51505B2C"/>
    <w:rsid w:val="65FF44F9"/>
    <w:rsid w:val="6B057BDA"/>
    <w:rsid w:val="7ADD5127"/>
    <w:rsid w:val="7D0740A8"/>
    <w:rsid w:val="7F67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110</Words>
  <Characters>628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2017-11-16T09:12:00Z</dcterms:created>
  <dc:creator>Administrator</dc:creator>
  <cp:lastModifiedBy>Administrator</cp:lastModifiedBy>
  <cp:lastPrinted>2021-01-13T02:57:00Z</cp:lastPrinted>
  <dcterms:modified xsi:type="dcterms:W3CDTF">2021-08-02T02:43:45Z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B26FB22FDA7B40E4A10626675F2AA434</vt:lpwstr>
  </property>
</Properties>
</file>