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left"/>
        <w:rPr>
          <w:rFonts w:ascii="黑体" w:hAnsi="黑体" w:eastAsia="黑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24"/>
          <w:szCs w:val="24"/>
        </w:rPr>
        <w:t>附件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cs="黑体"/>
          <w:b/>
          <w:bCs/>
          <w:spacing w:val="-2"/>
          <w:sz w:val="40"/>
          <w:szCs w:val="40"/>
        </w:rPr>
      </w:pPr>
      <w:r>
        <w:rPr>
          <w:rFonts w:hint="eastAsia" w:ascii="宋体" w:hAnsi="宋体" w:cs="黑体"/>
          <w:b/>
          <w:bCs/>
          <w:spacing w:val="-2"/>
          <w:sz w:val="40"/>
          <w:szCs w:val="40"/>
        </w:rPr>
        <w:t>连州市</w:t>
      </w:r>
      <w:r>
        <w:rPr>
          <w:rFonts w:hint="eastAsia" w:ascii="宋体" w:hAnsi="宋体" w:cs="黑体"/>
          <w:b/>
          <w:bCs/>
          <w:spacing w:val="-2"/>
          <w:sz w:val="40"/>
          <w:szCs w:val="40"/>
          <w:lang w:eastAsia="zh-CN"/>
        </w:rPr>
        <w:t>创卫办招聘</w:t>
      </w:r>
      <w:r>
        <w:rPr>
          <w:rFonts w:hint="eastAsia" w:ascii="宋体" w:hAnsi="宋体" w:cs="黑体"/>
          <w:b/>
          <w:bCs/>
          <w:spacing w:val="-2"/>
          <w:sz w:val="40"/>
          <w:szCs w:val="40"/>
        </w:rPr>
        <w:t>政府购买服务人员报名表</w:t>
      </w:r>
    </w:p>
    <w:p>
      <w:pPr>
        <w:autoSpaceDE w:val="0"/>
        <w:autoSpaceDN w:val="0"/>
        <w:adjustRightInd w:val="0"/>
        <w:rPr>
          <w:rFonts w:ascii="宋体"/>
          <w:color w:val="000000"/>
          <w:kern w:val="0"/>
          <w:sz w:val="24"/>
          <w:szCs w:val="24"/>
        </w:rPr>
      </w:pPr>
    </w:p>
    <w:tbl>
      <w:tblPr>
        <w:tblStyle w:val="6"/>
        <w:tblpPr w:leftFromText="180" w:rightFromText="180" w:vertAnchor="text" w:horzAnchor="margin" w:tblpY="449"/>
        <w:tblW w:w="980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134"/>
        <w:gridCol w:w="851"/>
        <w:gridCol w:w="1417"/>
        <w:gridCol w:w="1588"/>
        <w:gridCol w:w="1732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籍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退伍军人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毕业院校及专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业</w:t>
            </w:r>
          </w:p>
        </w:tc>
        <w:tc>
          <w:tcPr>
            <w:tcW w:w="654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家庭现住址</w:t>
            </w:r>
          </w:p>
        </w:tc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2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8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2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　　见</w:t>
            </w:r>
          </w:p>
        </w:tc>
        <w:tc>
          <w:tcPr>
            <w:tcW w:w="828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                                          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填表日期：　　年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　月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53" w:lineRule="atLeast"/>
        <w:ind w:left="480" w:right="368" w:hanging="480" w:hangingChars="20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此表一式两份，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除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资格</w:t>
      </w:r>
      <w:r>
        <w:rPr>
          <w:rFonts w:hint="eastAsia" w:ascii="宋体" w:hAnsi="宋体"/>
          <w:color w:val="000000"/>
          <w:kern w:val="0"/>
          <w:sz w:val="24"/>
          <w:szCs w:val="24"/>
        </w:rPr>
        <w:t>审查意见由负责资格审查的工作人员填写外，其它项目均由报考者填写。</w:t>
      </w:r>
    </w:p>
    <w:sectPr>
      <w:headerReference r:id="rId3" w:type="default"/>
      <w:footerReference r:id="rId4" w:type="default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C83"/>
    <w:rsid w:val="000C7A47"/>
    <w:rsid w:val="0011303D"/>
    <w:rsid w:val="00134A41"/>
    <w:rsid w:val="00172A27"/>
    <w:rsid w:val="00194918"/>
    <w:rsid w:val="001D1E57"/>
    <w:rsid w:val="001E2162"/>
    <w:rsid w:val="00211549"/>
    <w:rsid w:val="00235953"/>
    <w:rsid w:val="002C45AE"/>
    <w:rsid w:val="002C51E9"/>
    <w:rsid w:val="002C5F39"/>
    <w:rsid w:val="002D212D"/>
    <w:rsid w:val="002F5C2E"/>
    <w:rsid w:val="003072D0"/>
    <w:rsid w:val="00317074"/>
    <w:rsid w:val="00364319"/>
    <w:rsid w:val="00380502"/>
    <w:rsid w:val="003A3080"/>
    <w:rsid w:val="003A399E"/>
    <w:rsid w:val="003C26A1"/>
    <w:rsid w:val="003F6EA3"/>
    <w:rsid w:val="0040145A"/>
    <w:rsid w:val="00410143"/>
    <w:rsid w:val="0041539E"/>
    <w:rsid w:val="00426351"/>
    <w:rsid w:val="00436D5E"/>
    <w:rsid w:val="0043757D"/>
    <w:rsid w:val="00440182"/>
    <w:rsid w:val="00496631"/>
    <w:rsid w:val="004A7221"/>
    <w:rsid w:val="004C2E84"/>
    <w:rsid w:val="005019C2"/>
    <w:rsid w:val="00503E98"/>
    <w:rsid w:val="00534ABD"/>
    <w:rsid w:val="00571229"/>
    <w:rsid w:val="00582829"/>
    <w:rsid w:val="005900F6"/>
    <w:rsid w:val="00626D5D"/>
    <w:rsid w:val="006405E6"/>
    <w:rsid w:val="006828F1"/>
    <w:rsid w:val="006B2D23"/>
    <w:rsid w:val="006C2C67"/>
    <w:rsid w:val="007263A1"/>
    <w:rsid w:val="00751907"/>
    <w:rsid w:val="00796D5D"/>
    <w:rsid w:val="00847BD3"/>
    <w:rsid w:val="008565D1"/>
    <w:rsid w:val="008A28D3"/>
    <w:rsid w:val="009051ED"/>
    <w:rsid w:val="00944F67"/>
    <w:rsid w:val="0098069E"/>
    <w:rsid w:val="009D0298"/>
    <w:rsid w:val="009D1B21"/>
    <w:rsid w:val="009D3F7A"/>
    <w:rsid w:val="009F35E4"/>
    <w:rsid w:val="00A1668C"/>
    <w:rsid w:val="00A41B0D"/>
    <w:rsid w:val="00AC776A"/>
    <w:rsid w:val="00B2210A"/>
    <w:rsid w:val="00B24745"/>
    <w:rsid w:val="00BC29E9"/>
    <w:rsid w:val="00C41C05"/>
    <w:rsid w:val="00C51B56"/>
    <w:rsid w:val="00C52977"/>
    <w:rsid w:val="00CB027A"/>
    <w:rsid w:val="00D214D8"/>
    <w:rsid w:val="00D26AE0"/>
    <w:rsid w:val="00D543EF"/>
    <w:rsid w:val="00E542E8"/>
    <w:rsid w:val="00F0726E"/>
    <w:rsid w:val="00F302C1"/>
    <w:rsid w:val="00F30708"/>
    <w:rsid w:val="00F312EE"/>
    <w:rsid w:val="00F73B2C"/>
    <w:rsid w:val="00F7620A"/>
    <w:rsid w:val="00F82B87"/>
    <w:rsid w:val="00F83C67"/>
    <w:rsid w:val="0AB715EE"/>
    <w:rsid w:val="0C311D16"/>
    <w:rsid w:val="2B603445"/>
    <w:rsid w:val="2CEF2DA4"/>
    <w:rsid w:val="2F2277DB"/>
    <w:rsid w:val="3A0B6D12"/>
    <w:rsid w:val="3DBE565C"/>
    <w:rsid w:val="4DAF7ED5"/>
    <w:rsid w:val="533C7455"/>
    <w:rsid w:val="58CC413F"/>
    <w:rsid w:val="59AC5628"/>
    <w:rsid w:val="5E356442"/>
    <w:rsid w:val="61763E38"/>
    <w:rsid w:val="62941402"/>
    <w:rsid w:val="62E035FA"/>
    <w:rsid w:val="62F90A2A"/>
    <w:rsid w:val="648101A0"/>
    <w:rsid w:val="66006B02"/>
    <w:rsid w:val="6EAD5847"/>
    <w:rsid w:val="763D100B"/>
    <w:rsid w:val="7AD0650C"/>
    <w:rsid w:val="7C4A15F1"/>
    <w:rsid w:val="7CCA4740"/>
    <w:rsid w:val="7DB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9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1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1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1</Pages>
  <Words>80</Words>
  <Characters>458</Characters>
  <Lines>0</Lines>
  <Paragraphs>0</Paragraphs>
  <TotalTime>4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2018-03-26T10:16:00Z</dcterms:created>
  <dc:creator>cx</dc:creator>
  <cp:lastModifiedBy>gy55</cp:lastModifiedBy>
  <cp:lastPrinted>2018-03-29T03:05:00Z</cp:lastPrinted>
  <dcterms:modified xsi:type="dcterms:W3CDTF">2019-06-25T01:25:25Z</dcterms:modified>
  <dc:title>信阳市事业单位公开招聘工作人员报名登记表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